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86E" w:rsidRDefault="005D486E" w:rsidP="005F3CFA">
      <w:r>
        <w:separator/>
      </w:r>
    </w:p>
  </w:endnote>
  <w:endnote w:type="continuationSeparator" w:id="0">
    <w:p w:rsidR="005D486E" w:rsidRDefault="005D486E" w:rsidP="005F3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6E" w:rsidRDefault="005D48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6E" w:rsidRDefault="005D48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6E" w:rsidRDefault="005D48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86E" w:rsidRDefault="005D486E" w:rsidP="005F3CFA">
      <w:r>
        <w:separator/>
      </w:r>
    </w:p>
  </w:footnote>
  <w:footnote w:type="continuationSeparator" w:id="0">
    <w:p w:rsidR="005D486E" w:rsidRDefault="005D486E" w:rsidP="005F3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6E" w:rsidRDefault="005D48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6E" w:rsidRDefault="005D486E" w:rsidP="00F9194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6E" w:rsidRDefault="005D48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166C6"/>
    <w:multiLevelType w:val="hybridMultilevel"/>
    <w:tmpl w:val="071ACD88"/>
    <w:lvl w:ilvl="0" w:tplc="ECA2B9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81D3788"/>
    <w:multiLevelType w:val="hybridMultilevel"/>
    <w:tmpl w:val="ADE25B3E"/>
    <w:lvl w:ilvl="0" w:tplc="2062B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6EC3DBA"/>
    <w:multiLevelType w:val="hybridMultilevel"/>
    <w:tmpl w:val="0406D0EC"/>
    <w:lvl w:ilvl="0" w:tplc="FD4843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D30"/>
    <w:rsid w:val="00001903"/>
    <w:rsid w:val="00011186"/>
    <w:rsid w:val="00027E39"/>
    <w:rsid w:val="0005723A"/>
    <w:rsid w:val="000B6E6E"/>
    <w:rsid w:val="000D7FC2"/>
    <w:rsid w:val="0010667A"/>
    <w:rsid w:val="001915E8"/>
    <w:rsid w:val="001C3005"/>
    <w:rsid w:val="003A4150"/>
    <w:rsid w:val="004079B8"/>
    <w:rsid w:val="004222B5"/>
    <w:rsid w:val="00492D30"/>
    <w:rsid w:val="004C52B3"/>
    <w:rsid w:val="005D486E"/>
    <w:rsid w:val="005F3CFA"/>
    <w:rsid w:val="006363E4"/>
    <w:rsid w:val="0064660C"/>
    <w:rsid w:val="006A4EE5"/>
    <w:rsid w:val="00740B48"/>
    <w:rsid w:val="00797EC3"/>
    <w:rsid w:val="00871C04"/>
    <w:rsid w:val="00900E43"/>
    <w:rsid w:val="009634B4"/>
    <w:rsid w:val="00975C4C"/>
    <w:rsid w:val="00A33B4D"/>
    <w:rsid w:val="00A4330E"/>
    <w:rsid w:val="00B827AB"/>
    <w:rsid w:val="00BB6FB0"/>
    <w:rsid w:val="00BD35B0"/>
    <w:rsid w:val="00C20674"/>
    <w:rsid w:val="00CA64C9"/>
    <w:rsid w:val="00CB77D9"/>
    <w:rsid w:val="00D925B5"/>
    <w:rsid w:val="00E0147D"/>
    <w:rsid w:val="00E32022"/>
    <w:rsid w:val="00E724E6"/>
    <w:rsid w:val="00EC1536"/>
    <w:rsid w:val="00F9194F"/>
    <w:rsid w:val="00FB7AB1"/>
    <w:rsid w:val="00FF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27A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5F3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3CF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F3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3CF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919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C1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7</Pages>
  <Words>437</Words>
  <Characters>2492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河北科技师范学院实验室安全守则</dc:title>
  <dc:subject/>
  <dc:creator>Dgx</dc:creator>
  <cp:keywords/>
  <dc:description/>
  <cp:lastModifiedBy>微软用户</cp:lastModifiedBy>
  <cp:revision>4</cp:revision>
  <cp:lastPrinted>2017-09-21T02:15:00Z</cp:lastPrinted>
  <dcterms:created xsi:type="dcterms:W3CDTF">2016-03-21T08:32:00Z</dcterms:created>
  <dcterms:modified xsi:type="dcterms:W3CDTF">2017-09-21T02:21:00Z</dcterms:modified>
</cp:coreProperties>
</file>