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A8" w:rsidRDefault="007A6EA8" w:rsidP="001F2CAE">
      <w:r>
        <w:separator/>
      </w:r>
    </w:p>
  </w:endnote>
  <w:endnote w:type="continuationSeparator" w:id="0">
    <w:p w:rsidR="007A6EA8" w:rsidRDefault="007A6EA8" w:rsidP="001F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A8" w:rsidRDefault="007A6EA8" w:rsidP="001F2CAE">
      <w:r>
        <w:separator/>
      </w:r>
    </w:p>
  </w:footnote>
  <w:footnote w:type="continuationSeparator" w:id="0">
    <w:p w:rsidR="007A6EA8" w:rsidRDefault="007A6EA8" w:rsidP="001F2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6F"/>
    <w:rsid w:val="000079E3"/>
    <w:rsid w:val="000C0963"/>
    <w:rsid w:val="000D459B"/>
    <w:rsid w:val="000F459A"/>
    <w:rsid w:val="00102654"/>
    <w:rsid w:val="00113336"/>
    <w:rsid w:val="00140281"/>
    <w:rsid w:val="00182FCD"/>
    <w:rsid w:val="00184C0D"/>
    <w:rsid w:val="001A74C8"/>
    <w:rsid w:val="001B0C99"/>
    <w:rsid w:val="001D3375"/>
    <w:rsid w:val="001E3AB1"/>
    <w:rsid w:val="001F2CAE"/>
    <w:rsid w:val="001F55B6"/>
    <w:rsid w:val="00242AF9"/>
    <w:rsid w:val="0025143B"/>
    <w:rsid w:val="00262BD0"/>
    <w:rsid w:val="0028088C"/>
    <w:rsid w:val="0029017A"/>
    <w:rsid w:val="002A27E4"/>
    <w:rsid w:val="002B3B6C"/>
    <w:rsid w:val="002B7391"/>
    <w:rsid w:val="002C28B0"/>
    <w:rsid w:val="002E518D"/>
    <w:rsid w:val="002E7057"/>
    <w:rsid w:val="002E7366"/>
    <w:rsid w:val="00320A9F"/>
    <w:rsid w:val="003624AF"/>
    <w:rsid w:val="0038486D"/>
    <w:rsid w:val="00392690"/>
    <w:rsid w:val="00397E17"/>
    <w:rsid w:val="003A69B6"/>
    <w:rsid w:val="003B7B59"/>
    <w:rsid w:val="003D473D"/>
    <w:rsid w:val="003F428C"/>
    <w:rsid w:val="00401BE2"/>
    <w:rsid w:val="00417E89"/>
    <w:rsid w:val="00430E5D"/>
    <w:rsid w:val="00475748"/>
    <w:rsid w:val="004A4A79"/>
    <w:rsid w:val="004E0852"/>
    <w:rsid w:val="004F4C2F"/>
    <w:rsid w:val="00542169"/>
    <w:rsid w:val="00542EEF"/>
    <w:rsid w:val="005565C0"/>
    <w:rsid w:val="00574E96"/>
    <w:rsid w:val="005758E6"/>
    <w:rsid w:val="005A15AE"/>
    <w:rsid w:val="005B509A"/>
    <w:rsid w:val="00650182"/>
    <w:rsid w:val="00666A3D"/>
    <w:rsid w:val="00690194"/>
    <w:rsid w:val="00695F03"/>
    <w:rsid w:val="00697F5C"/>
    <w:rsid w:val="006E6838"/>
    <w:rsid w:val="00731578"/>
    <w:rsid w:val="00746921"/>
    <w:rsid w:val="00764629"/>
    <w:rsid w:val="0076498C"/>
    <w:rsid w:val="00781CD2"/>
    <w:rsid w:val="007A2644"/>
    <w:rsid w:val="007A6EA8"/>
    <w:rsid w:val="007E0532"/>
    <w:rsid w:val="007E67E0"/>
    <w:rsid w:val="007F52CF"/>
    <w:rsid w:val="008047BB"/>
    <w:rsid w:val="008148CF"/>
    <w:rsid w:val="00831EC9"/>
    <w:rsid w:val="008356F4"/>
    <w:rsid w:val="008367DD"/>
    <w:rsid w:val="00836D09"/>
    <w:rsid w:val="00867AAE"/>
    <w:rsid w:val="008B0E12"/>
    <w:rsid w:val="008B1647"/>
    <w:rsid w:val="00902C10"/>
    <w:rsid w:val="00904D08"/>
    <w:rsid w:val="00926849"/>
    <w:rsid w:val="00947E1A"/>
    <w:rsid w:val="00952F6F"/>
    <w:rsid w:val="00961FD7"/>
    <w:rsid w:val="009E1BA8"/>
    <w:rsid w:val="00A21E9A"/>
    <w:rsid w:val="00A433DA"/>
    <w:rsid w:val="00A6497C"/>
    <w:rsid w:val="00A9007C"/>
    <w:rsid w:val="00A90201"/>
    <w:rsid w:val="00AA6C96"/>
    <w:rsid w:val="00AB2537"/>
    <w:rsid w:val="00B053A0"/>
    <w:rsid w:val="00B40C83"/>
    <w:rsid w:val="00B452D8"/>
    <w:rsid w:val="00B55A5F"/>
    <w:rsid w:val="00B86499"/>
    <w:rsid w:val="00C33D6D"/>
    <w:rsid w:val="00C83AF3"/>
    <w:rsid w:val="00CB75C6"/>
    <w:rsid w:val="00CB7B07"/>
    <w:rsid w:val="00D325B8"/>
    <w:rsid w:val="00DA70E5"/>
    <w:rsid w:val="00DD20B3"/>
    <w:rsid w:val="00DD7448"/>
    <w:rsid w:val="00DE3509"/>
    <w:rsid w:val="00DE603D"/>
    <w:rsid w:val="00E1036D"/>
    <w:rsid w:val="00E225C1"/>
    <w:rsid w:val="00E61D7A"/>
    <w:rsid w:val="00E61DC9"/>
    <w:rsid w:val="00E71F3E"/>
    <w:rsid w:val="00E73EA3"/>
    <w:rsid w:val="00EB5777"/>
    <w:rsid w:val="00F0306C"/>
    <w:rsid w:val="00F44127"/>
    <w:rsid w:val="00F54F76"/>
    <w:rsid w:val="00F94D41"/>
    <w:rsid w:val="00FA2CB4"/>
    <w:rsid w:val="00FC7BF3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77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A70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74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44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2C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C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jx805130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</dc:creator>
  <cp:keywords/>
  <dc:description/>
  <cp:lastModifiedBy>微软用户</cp:lastModifiedBy>
  <cp:revision>34</cp:revision>
  <cp:lastPrinted>2016-10-13T09:42:00Z</cp:lastPrinted>
  <dcterms:created xsi:type="dcterms:W3CDTF">2016-10-14T09:19:00Z</dcterms:created>
  <dcterms:modified xsi:type="dcterms:W3CDTF">2018-05-04T00:44:00Z</dcterms:modified>
</cp:coreProperties>
</file>